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附件三：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无锡市保洁行业</w:t>
      </w:r>
      <w:r>
        <w:rPr>
          <w:rFonts w:hint="eastAsia" w:ascii="仿宋" w:hAnsi="仿宋" w:eastAsia="仿宋"/>
          <w:b/>
          <w:bCs/>
          <w:sz w:val="32"/>
          <w:szCs w:val="32"/>
        </w:rPr>
        <w:t>“文明诚信经营企业”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推荐表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135"/>
        <w:gridCol w:w="168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总经理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迹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签章</w:t>
            </w:r>
            <w:bookmarkStart w:id="0" w:name="_GoBack"/>
            <w:bookmarkEnd w:id="0"/>
          </w:p>
        </w:tc>
        <w:tc>
          <w:tcPr>
            <w:tcW w:w="6526" w:type="dxa"/>
            <w:gridSpan w:val="3"/>
            <w:vAlign w:val="center"/>
          </w:tcPr>
          <w:p>
            <w:pPr>
              <w:ind w:firstLine="3920" w:firstLineChars="140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评选领导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小组意见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ind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left="840" w:hanging="840" w:hangingChars="3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备注：此表一式二份。同时附推荐资格材料（复印件）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0607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43" w:firstLineChars="95"/>
      <w:jc w:val="left"/>
      <w:rPr>
        <w:b/>
        <w:bCs/>
        <w:color w:val="FF0000"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77A0"/>
    <w:rsid w:val="0E5D77A0"/>
    <w:rsid w:val="6D535020"/>
    <w:rsid w:val="6DC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2018-09-06T01:30:00Z</dcterms:created>
  <dc:creator>保洁协会秘书</dc:creator>
  <cp:lastModifiedBy>保洁协会秘书</cp:lastModifiedBy>
  <dcterms:modified xsi:type="dcterms:W3CDTF">2018-09-06T02:12:32Z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